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F" w:rsidRPr="003813E6" w:rsidRDefault="0070184F" w:rsidP="00FE0C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3813E6">
        <w:rPr>
          <w:rFonts w:ascii="Times New Roman" w:hAnsi="Times New Roman"/>
          <w:b/>
          <w:bCs/>
          <w:color w:val="000000"/>
          <w:sz w:val="28"/>
          <w:szCs w:val="28"/>
        </w:rPr>
        <w:t>АНКЕТА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b/>
          <w:bCs/>
          <w:color w:val="000000"/>
          <w:sz w:val="28"/>
          <w:szCs w:val="28"/>
        </w:rPr>
        <w:t>Сведения о семье.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1. ФИО, год рождения</w:t>
      </w:r>
      <w:r w:rsidRPr="00FF2C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</w:t>
      </w:r>
      <w:r w:rsidRPr="003813E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813E6">
        <w:rPr>
          <w:rFonts w:ascii="Times New Roman" w:hAnsi="Times New Roman"/>
          <w:color w:val="000000"/>
          <w:sz w:val="28"/>
          <w:szCs w:val="28"/>
        </w:rPr>
        <w:t>:_______________________________________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мать__________________________________________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отец__________________________________________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2.Контактные телефоны__________________________________________________________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 3. В какое дошкольное учреждение стоите на очереди?_________________________________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 4. Консультации каких специалистов хотели бы получить:</w:t>
      </w:r>
    </w:p>
    <w:p w:rsidR="0070184F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 – логопеда,</w:t>
      </w:r>
    </w:p>
    <w:p w:rsidR="0070184F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музыкального руководителя,</w:t>
      </w:r>
    </w:p>
    <w:p w:rsidR="0070184F" w:rsidRPr="003813E6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старшей медсестры,</w:t>
      </w:r>
    </w:p>
    <w:p w:rsidR="0070184F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3813E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аршего воспитателя,</w:t>
      </w:r>
    </w:p>
    <w:p w:rsidR="0070184F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воспитателя</w:t>
      </w:r>
    </w:p>
    <w:p w:rsidR="0070184F" w:rsidRPr="003813E6" w:rsidRDefault="0070184F" w:rsidP="003813E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 </w:t>
      </w:r>
      <w:r w:rsidRPr="003813E6">
        <w:rPr>
          <w:rFonts w:ascii="Times New Roman" w:hAnsi="Times New Roman"/>
          <w:b/>
          <w:bCs/>
          <w:color w:val="000000"/>
          <w:sz w:val="28"/>
          <w:szCs w:val="28"/>
        </w:rPr>
        <w:t>Воспитание в семье.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1. Чем любит заниматься 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(и</w:t>
      </w:r>
      <w:r w:rsidRPr="003813E6">
        <w:rPr>
          <w:rFonts w:ascii="Times New Roman" w:hAnsi="Times New Roman"/>
          <w:color w:val="000000"/>
          <w:sz w:val="28"/>
          <w:szCs w:val="28"/>
        </w:rPr>
        <w:t>грать в игрушки, рисовать, смотреть мультфильмы за компьютером, играть с родителями)_________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2.Как вы поощряете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E6">
        <w:rPr>
          <w:rFonts w:ascii="Times New Roman" w:hAnsi="Times New Roman"/>
          <w:color w:val="000000"/>
          <w:sz w:val="28"/>
          <w:szCs w:val="28"/>
        </w:rPr>
        <w:t>(похвала, сладкое, мультфильмы, совместные игры)_____________________________________________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3. Наказываете ли ребенка? Как?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E6">
        <w:rPr>
          <w:rFonts w:ascii="Times New Roman" w:hAnsi="Times New Roman"/>
          <w:color w:val="000000"/>
          <w:sz w:val="28"/>
          <w:szCs w:val="28"/>
        </w:rPr>
        <w:t>(ставите в угол, запрещаете что-то, ругаете)____________________________________________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4 Кто преимущественно занимается с ребенком___________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5. Охотно ли ребенок играет с другими деть</w:t>
      </w:r>
      <w:r>
        <w:rPr>
          <w:rFonts w:ascii="Times New Roman" w:hAnsi="Times New Roman"/>
          <w:color w:val="000000"/>
          <w:sz w:val="28"/>
          <w:szCs w:val="28"/>
        </w:rPr>
        <w:t>ми?_________________________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6. Какими навыкам</w:t>
      </w:r>
      <w:r>
        <w:rPr>
          <w:rFonts w:ascii="Times New Roman" w:hAnsi="Times New Roman"/>
          <w:color w:val="000000"/>
          <w:sz w:val="28"/>
          <w:szCs w:val="28"/>
        </w:rPr>
        <w:t>и самообслуживания владеет? (кушает</w:t>
      </w:r>
      <w:r w:rsidRPr="003813E6">
        <w:rPr>
          <w:rFonts w:ascii="Times New Roman" w:hAnsi="Times New Roman"/>
          <w:color w:val="000000"/>
          <w:sz w:val="28"/>
          <w:szCs w:val="28"/>
        </w:rPr>
        <w:t>, умывается,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E6">
        <w:rPr>
          <w:rFonts w:ascii="Times New Roman" w:hAnsi="Times New Roman"/>
          <w:color w:val="000000"/>
          <w:sz w:val="28"/>
          <w:szCs w:val="28"/>
        </w:rPr>
        <w:t>раздевается,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E6">
        <w:rPr>
          <w:rFonts w:ascii="Times New Roman" w:hAnsi="Times New Roman"/>
          <w:color w:val="000000"/>
          <w:sz w:val="28"/>
          <w:szCs w:val="28"/>
        </w:rPr>
        <w:t>одевается)____________________________________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7. Как засыпает?__________________________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8. Кого больше слушается ребенок_________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9.Что вас беспокоит в ребенке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3E6">
        <w:rPr>
          <w:rFonts w:ascii="Times New Roman" w:hAnsi="Times New Roman"/>
          <w:color w:val="000000"/>
          <w:sz w:val="28"/>
          <w:szCs w:val="28"/>
        </w:rPr>
        <w:t>(раздражительность, медлительность, агрессивность, драчливость, страхи, повышенная двигательная активность, речевое развитие, беден словарный запас, состояние общей и мелкой моторики )_____________________________________________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 10.Дополнительные сведения о развитии ребенка, его привычках, о  которых Вы хотите сообщить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Кем заполнялась анкета ________________________________</w:t>
      </w:r>
    </w:p>
    <w:p w:rsidR="0070184F" w:rsidRPr="003813E6" w:rsidRDefault="0070184F" w:rsidP="00FE0C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13E6">
        <w:rPr>
          <w:rFonts w:ascii="Times New Roman" w:hAnsi="Times New Roman"/>
          <w:color w:val="000000"/>
          <w:sz w:val="28"/>
          <w:szCs w:val="28"/>
        </w:rPr>
        <w:t>Дата заполнения анкеты__________________</w:t>
      </w:r>
    </w:p>
    <w:p w:rsidR="0070184F" w:rsidRPr="003813E6" w:rsidRDefault="0070184F" w:rsidP="00FE0CE8">
      <w:pPr>
        <w:rPr>
          <w:rFonts w:ascii="Times New Roman" w:hAnsi="Times New Roman"/>
          <w:sz w:val="28"/>
          <w:szCs w:val="28"/>
        </w:rPr>
      </w:pPr>
    </w:p>
    <w:p w:rsidR="0070184F" w:rsidRPr="003813E6" w:rsidRDefault="0070184F">
      <w:pPr>
        <w:rPr>
          <w:rFonts w:ascii="Times New Roman" w:hAnsi="Times New Roman"/>
          <w:sz w:val="28"/>
          <w:szCs w:val="28"/>
        </w:rPr>
      </w:pPr>
    </w:p>
    <w:sectPr w:rsidR="0070184F" w:rsidRPr="003813E6" w:rsidSect="0010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B30"/>
    <w:multiLevelType w:val="multilevel"/>
    <w:tmpl w:val="60A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CE8"/>
    <w:rsid w:val="000A7B0B"/>
    <w:rsid w:val="00104F00"/>
    <w:rsid w:val="001976AE"/>
    <w:rsid w:val="00295596"/>
    <w:rsid w:val="003813E6"/>
    <w:rsid w:val="005E745F"/>
    <w:rsid w:val="0070184F"/>
    <w:rsid w:val="007C6FCD"/>
    <w:rsid w:val="00831C3E"/>
    <w:rsid w:val="00834299"/>
    <w:rsid w:val="00993784"/>
    <w:rsid w:val="009E0DA8"/>
    <w:rsid w:val="00BA5F62"/>
    <w:rsid w:val="00BE5101"/>
    <w:rsid w:val="00BF1EBF"/>
    <w:rsid w:val="00E9642E"/>
    <w:rsid w:val="00ED7B1E"/>
    <w:rsid w:val="00EE6501"/>
    <w:rsid w:val="00FE0CE8"/>
    <w:rsid w:val="00FE501B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304</Words>
  <Characters>1733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6</cp:revision>
  <cp:lastPrinted>2003-01-21T14:34:00Z</cp:lastPrinted>
  <dcterms:created xsi:type="dcterms:W3CDTF">2016-11-08T16:17:00Z</dcterms:created>
  <dcterms:modified xsi:type="dcterms:W3CDTF">2003-01-21T15:01:00Z</dcterms:modified>
</cp:coreProperties>
</file>